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0D1A8025" w:rsidR="001D5ABD" w:rsidRPr="00EF171D" w:rsidRDefault="00F53DF0">
            <w:pPr>
              <w:wordWrap w:val="0"/>
              <w:ind w:left="10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F171D" w:rsidRPr="00EF171D">
              <w:rPr>
                <w:rFonts w:hint="eastAsia"/>
                <w:sz w:val="24"/>
                <w:szCs w:val="24"/>
              </w:rPr>
              <w:t>瑞浪市消防長　様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4E4264">
              <w:rPr>
                <w:rFonts w:hint="eastAsia"/>
                <w:spacing w:val="15"/>
                <w:kern w:val="0"/>
                <w:fitText w:val="1260" w:id="-1281142784"/>
              </w:rPr>
              <w:t>講習機関</w:t>
            </w:r>
            <w:r w:rsidRPr="004E4264">
              <w:rPr>
                <w:rFonts w:hint="eastAsia"/>
                <w:spacing w:val="45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AF13E" w14:textId="77777777" w:rsidR="00F551C9" w:rsidRDefault="00F551C9">
      <w:r>
        <w:separator/>
      </w:r>
    </w:p>
  </w:endnote>
  <w:endnote w:type="continuationSeparator" w:id="0">
    <w:p w14:paraId="52ED72FC" w14:textId="77777777" w:rsidR="00F551C9" w:rsidRDefault="00F5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620B" w14:textId="77777777" w:rsidR="00F551C9" w:rsidRDefault="00F551C9">
      <w:r>
        <w:separator/>
      </w:r>
    </w:p>
  </w:footnote>
  <w:footnote w:type="continuationSeparator" w:id="0">
    <w:p w14:paraId="729876EA" w14:textId="77777777" w:rsidR="00F551C9" w:rsidRDefault="00F55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4E4264"/>
    <w:rsid w:val="005A66A6"/>
    <w:rsid w:val="0064592A"/>
    <w:rsid w:val="006C778F"/>
    <w:rsid w:val="006C7CBA"/>
    <w:rsid w:val="007118DC"/>
    <w:rsid w:val="008038DC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EF171D"/>
    <w:rsid w:val="00F41CE6"/>
    <w:rsid w:val="00F459AB"/>
    <w:rsid w:val="00F53DF0"/>
    <w:rsid w:val="00F551C9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A51E-627A-4F8B-A252-25FD844F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shoubouhonbu</cp:lastModifiedBy>
  <cp:revision>3</cp:revision>
  <cp:lastPrinted>2023-03-20T04:41:00Z</cp:lastPrinted>
  <dcterms:created xsi:type="dcterms:W3CDTF">2025-04-17T07:59:00Z</dcterms:created>
  <dcterms:modified xsi:type="dcterms:W3CDTF">2025-04-17T08:01:00Z</dcterms:modified>
</cp:coreProperties>
</file>