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8D" w:rsidRPr="00BF776C" w:rsidRDefault="005B778D" w:rsidP="00165DCE">
      <w:pPr>
        <w:spacing w:after="120"/>
        <w:rPr>
          <w:rFonts w:hAnsi="Times New Roman"/>
        </w:rPr>
      </w:pPr>
      <w:bookmarkStart w:id="0" w:name="_GoBack"/>
      <w:bookmarkEnd w:id="0"/>
      <w:r w:rsidRPr="00BF776C">
        <w:rPr>
          <w:rFonts w:hAnsi="Times New Roman" w:hint="eastAsia"/>
        </w:rPr>
        <w:t>別紙１　事業計画表</w:t>
      </w:r>
    </w:p>
    <w:tbl>
      <w:tblPr>
        <w:tblW w:w="123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4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389" w:type="dxa"/>
            <w:gridSpan w:val="21"/>
            <w:vAlign w:val="center"/>
          </w:tcPr>
          <w:p w:rsidR="005B778D" w:rsidRPr="00BF776C" w:rsidRDefault="005B778D" w:rsidP="00CD7244">
            <w:pPr>
              <w:spacing w:line="300" w:lineRule="exact"/>
              <w:jc w:val="center"/>
              <w:rPr>
                <w:rFonts w:hAnsi="Times New Roman"/>
              </w:rPr>
            </w:pPr>
            <w:r w:rsidRPr="00BF776C">
              <w:rPr>
                <w:rFonts w:hAnsi="Times New Roman"/>
              </w:rPr>
              <w:fldChar w:fldCharType="begin"/>
            </w:r>
            <w:r w:rsidRPr="00BF776C">
              <w:rPr>
                <w:rFonts w:hAnsi="Times New Roman"/>
              </w:rPr>
              <w:instrText xml:space="preserve"> eq \o\ad(</w:instrText>
            </w:r>
            <w:r w:rsidRPr="00BF776C">
              <w:rPr>
                <w:rFonts w:hAnsi="Times New Roman" w:hint="eastAsia"/>
              </w:rPr>
              <w:instrText>事業計画表</w:instrText>
            </w:r>
            <w:r w:rsidRPr="00BF776C">
              <w:rPr>
                <w:rFonts w:hAnsi="Times New Roman"/>
              </w:rPr>
              <w:instrText>,</w:instrText>
            </w:r>
            <w:r w:rsidRPr="00BF776C">
              <w:rPr>
                <w:rFonts w:hAnsi="Times New Roman" w:hint="eastAsia"/>
              </w:rPr>
              <w:instrText xml:space="preserve">　　　　　　　　　　　　　　　　　　　</w:instrText>
            </w:r>
            <w:r w:rsidRPr="00BF776C">
              <w:rPr>
                <w:rFonts w:hAnsi="Times New Roman"/>
              </w:rPr>
              <w:instrText>)</w:instrText>
            </w:r>
            <w:r w:rsidRPr="00BF776C">
              <w:rPr>
                <w:rFonts w:hAnsi="Times New Roman"/>
              </w:rPr>
              <w:fldChar w:fldCharType="end"/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4" w:type="dxa"/>
            <w:vMerge w:val="restart"/>
            <w:tcBorders>
              <w:tl2br w:val="single" w:sz="4" w:space="0" w:color="auto"/>
            </w:tcBorders>
          </w:tcPr>
          <w:p w:rsidR="005B778D" w:rsidRPr="00BF776C" w:rsidRDefault="005B778D" w:rsidP="00CD7244">
            <w:pPr>
              <w:spacing w:line="280" w:lineRule="exact"/>
              <w:ind w:right="420"/>
              <w:jc w:val="righ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年度</w:t>
            </w:r>
          </w:p>
          <w:p w:rsidR="005B778D" w:rsidRPr="00BF776C" w:rsidRDefault="005B778D" w:rsidP="00CD7244">
            <w:pPr>
              <w:spacing w:line="280" w:lineRule="exact"/>
              <w:rPr>
                <w:rFonts w:hAnsi="Times New Roman"/>
              </w:rPr>
            </w:pPr>
          </w:p>
          <w:p w:rsidR="005B778D" w:rsidRPr="00BF776C" w:rsidRDefault="005B778D" w:rsidP="00CD7244">
            <w:pPr>
              <w:spacing w:line="280" w:lineRule="exac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項目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初年度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２年度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３年度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４年度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５年度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94" w:type="dxa"/>
            <w:vMerge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ＭＳ 明朝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1994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994" w:type="dxa"/>
            <w:vAlign w:val="center"/>
          </w:tcPr>
          <w:p w:rsidR="005B778D" w:rsidRPr="00BF776C" w:rsidRDefault="0016347F" w:rsidP="00CD7244">
            <w:pPr>
              <w:spacing w:line="320" w:lineRule="exact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利用</w:t>
            </w:r>
            <w:r w:rsidR="005B778D" w:rsidRPr="00BF776C">
              <w:rPr>
                <w:rFonts w:hAnsi="Times New Roman" w:hint="eastAsia"/>
              </w:rPr>
              <w:t>希望期間</w:t>
            </w:r>
          </w:p>
          <w:p w:rsidR="005B778D" w:rsidRPr="00BF776C" w:rsidRDefault="005B778D" w:rsidP="00CD7244">
            <w:pPr>
              <w:spacing w:line="320" w:lineRule="exact"/>
              <w:jc w:val="center"/>
              <w:rPr>
                <w:rFonts w:hAnsi="Times New Roman"/>
              </w:rPr>
            </w:pPr>
          </w:p>
        </w:tc>
        <w:tc>
          <w:tcPr>
            <w:tcW w:w="10395" w:type="dxa"/>
            <w:gridSpan w:val="20"/>
            <w:vAlign w:val="bottom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　　　　年　　月　　日）　　　　～　　　　　（　　　　年　　月　　日）</w:t>
            </w:r>
          </w:p>
        </w:tc>
      </w:tr>
    </w:tbl>
    <w:p w:rsidR="005B778D" w:rsidRPr="00BF776C" w:rsidRDefault="005B778D" w:rsidP="00215B4D"/>
    <w:sectPr w:rsidR="005B778D" w:rsidRPr="00BF776C" w:rsidSect="00215B4D">
      <w:type w:val="continuous"/>
      <w:pgSz w:w="16838" w:h="11906" w:orient="landscape" w:code="9"/>
      <w:pgMar w:top="1752" w:right="2228" w:bottom="1746" w:left="1990" w:header="851" w:footer="601" w:gutter="0"/>
      <w:cols w:space="425"/>
      <w:docGrid w:type="lines" w:linePitch="399" w:char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DF" w:rsidRDefault="00D81DDF">
      <w:r>
        <w:separator/>
      </w:r>
    </w:p>
  </w:endnote>
  <w:endnote w:type="continuationSeparator" w:id="0">
    <w:p w:rsidR="00D81DDF" w:rsidRDefault="00D8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DF" w:rsidRDefault="00D81DDF">
      <w:r>
        <w:separator/>
      </w:r>
    </w:p>
  </w:footnote>
  <w:footnote w:type="continuationSeparator" w:id="0">
    <w:p w:rsidR="00D81DDF" w:rsidRDefault="00D8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D8F"/>
    <w:rsid w:val="00000736"/>
    <w:rsid w:val="00003310"/>
    <w:rsid w:val="00033670"/>
    <w:rsid w:val="00062039"/>
    <w:rsid w:val="00062923"/>
    <w:rsid w:val="000A7A26"/>
    <w:rsid w:val="000B77B4"/>
    <w:rsid w:val="000C63F9"/>
    <w:rsid w:val="000D41A8"/>
    <w:rsid w:val="000F3BB2"/>
    <w:rsid w:val="00123B19"/>
    <w:rsid w:val="00126562"/>
    <w:rsid w:val="00156C60"/>
    <w:rsid w:val="0016347F"/>
    <w:rsid w:val="00165DCE"/>
    <w:rsid w:val="0017198B"/>
    <w:rsid w:val="00195A3F"/>
    <w:rsid w:val="001A5814"/>
    <w:rsid w:val="001D3E26"/>
    <w:rsid w:val="001E2FB4"/>
    <w:rsid w:val="001E3536"/>
    <w:rsid w:val="00215B4D"/>
    <w:rsid w:val="00230BEF"/>
    <w:rsid w:val="00241125"/>
    <w:rsid w:val="00283E89"/>
    <w:rsid w:val="002A3D19"/>
    <w:rsid w:val="002B50CC"/>
    <w:rsid w:val="002B7D99"/>
    <w:rsid w:val="002C3AC1"/>
    <w:rsid w:val="002C5424"/>
    <w:rsid w:val="002E6547"/>
    <w:rsid w:val="002F24D5"/>
    <w:rsid w:val="002F7FAC"/>
    <w:rsid w:val="00306EC8"/>
    <w:rsid w:val="003079AF"/>
    <w:rsid w:val="00334B66"/>
    <w:rsid w:val="00350DCA"/>
    <w:rsid w:val="00354F51"/>
    <w:rsid w:val="00356405"/>
    <w:rsid w:val="00366E3A"/>
    <w:rsid w:val="00371309"/>
    <w:rsid w:val="00371708"/>
    <w:rsid w:val="003863B5"/>
    <w:rsid w:val="003D4B56"/>
    <w:rsid w:val="004A609A"/>
    <w:rsid w:val="004B06DB"/>
    <w:rsid w:val="004C4B26"/>
    <w:rsid w:val="004D2596"/>
    <w:rsid w:val="004E0373"/>
    <w:rsid w:val="00534B13"/>
    <w:rsid w:val="005371C6"/>
    <w:rsid w:val="00542CDB"/>
    <w:rsid w:val="00545B48"/>
    <w:rsid w:val="00546FFF"/>
    <w:rsid w:val="0055655E"/>
    <w:rsid w:val="00584F1D"/>
    <w:rsid w:val="005868B1"/>
    <w:rsid w:val="005A1DC3"/>
    <w:rsid w:val="005B778D"/>
    <w:rsid w:val="005E7ABD"/>
    <w:rsid w:val="007258CB"/>
    <w:rsid w:val="0072614B"/>
    <w:rsid w:val="0077404D"/>
    <w:rsid w:val="00795AAD"/>
    <w:rsid w:val="007A39BA"/>
    <w:rsid w:val="007B5EF7"/>
    <w:rsid w:val="007D2053"/>
    <w:rsid w:val="007D4586"/>
    <w:rsid w:val="007E3102"/>
    <w:rsid w:val="00814EB7"/>
    <w:rsid w:val="00835E4F"/>
    <w:rsid w:val="008618D2"/>
    <w:rsid w:val="00870D64"/>
    <w:rsid w:val="008B2902"/>
    <w:rsid w:val="00903DB7"/>
    <w:rsid w:val="009051F0"/>
    <w:rsid w:val="009477CA"/>
    <w:rsid w:val="00992A8C"/>
    <w:rsid w:val="00994081"/>
    <w:rsid w:val="009A3AAC"/>
    <w:rsid w:val="009B1958"/>
    <w:rsid w:val="009D7CCC"/>
    <w:rsid w:val="009E65D2"/>
    <w:rsid w:val="009F4D67"/>
    <w:rsid w:val="00A14DEF"/>
    <w:rsid w:val="00A33809"/>
    <w:rsid w:val="00A50E61"/>
    <w:rsid w:val="00A54107"/>
    <w:rsid w:val="00A5589E"/>
    <w:rsid w:val="00AD35CF"/>
    <w:rsid w:val="00AE2D8C"/>
    <w:rsid w:val="00AE7C5E"/>
    <w:rsid w:val="00B00309"/>
    <w:rsid w:val="00B15B02"/>
    <w:rsid w:val="00B241D5"/>
    <w:rsid w:val="00B718DA"/>
    <w:rsid w:val="00B92ED0"/>
    <w:rsid w:val="00BA7A10"/>
    <w:rsid w:val="00BD3C0A"/>
    <w:rsid w:val="00BF4166"/>
    <w:rsid w:val="00BF776C"/>
    <w:rsid w:val="00C16867"/>
    <w:rsid w:val="00C21AB5"/>
    <w:rsid w:val="00C30731"/>
    <w:rsid w:val="00C40A47"/>
    <w:rsid w:val="00C63292"/>
    <w:rsid w:val="00C65FB8"/>
    <w:rsid w:val="00C735BD"/>
    <w:rsid w:val="00CB217D"/>
    <w:rsid w:val="00CC3D8F"/>
    <w:rsid w:val="00CD0AF7"/>
    <w:rsid w:val="00CD7244"/>
    <w:rsid w:val="00CD7991"/>
    <w:rsid w:val="00D20348"/>
    <w:rsid w:val="00D300B4"/>
    <w:rsid w:val="00D63B5B"/>
    <w:rsid w:val="00D67139"/>
    <w:rsid w:val="00D81DDF"/>
    <w:rsid w:val="00D93185"/>
    <w:rsid w:val="00DA687C"/>
    <w:rsid w:val="00DC0330"/>
    <w:rsid w:val="00DE586B"/>
    <w:rsid w:val="00DF3ED6"/>
    <w:rsid w:val="00E2764E"/>
    <w:rsid w:val="00E350F8"/>
    <w:rsid w:val="00E40F1F"/>
    <w:rsid w:val="00E4662F"/>
    <w:rsid w:val="00E51D3C"/>
    <w:rsid w:val="00E54CD7"/>
    <w:rsid w:val="00E55810"/>
    <w:rsid w:val="00E82FEF"/>
    <w:rsid w:val="00E85B9F"/>
    <w:rsid w:val="00EB2E47"/>
    <w:rsid w:val="00EC0B70"/>
    <w:rsid w:val="00ED6ED1"/>
    <w:rsid w:val="00EF4B8A"/>
    <w:rsid w:val="00F07161"/>
    <w:rsid w:val="00F078CE"/>
    <w:rsid w:val="00F2567C"/>
    <w:rsid w:val="00F53757"/>
    <w:rsid w:val="00F93D07"/>
    <w:rsid w:val="00FA7C9D"/>
    <w:rsid w:val="00FB673B"/>
    <w:rsid w:val="00FF2E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AD1AB-AD1A-4F8A-B2CC-620E0C14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F078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078CE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4B06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4B06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B06DB"/>
    <w:rPr>
      <w:rFonts w:ascii="ＭＳ 明朝" w:eastAsia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4B06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B06DB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8851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4B4B4"/>
                <w:right w:val="none" w:sz="0" w:space="0" w:color="auto"/>
              </w:divBdr>
              <w:divsChild>
                <w:div w:id="1481848849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1481848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8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&#20849;&#26377;&#12469;&#12540;&#12496;\abbcsv\templates(&#27096;&#24335;&#65289;\&#20837;&#23621;&#30003;&#35531;&#38306;&#36899;\&#27096;&#24335;&#31532;1&#21495;&#65288;&#20837;&#23621;&#30003;&#35531;&#2636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437E-2AF0-4F91-BBF9-3D393FA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様式第1号（入居申請書）.dot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宮川伸子</dc:creator>
  <cp:keywords/>
  <dc:description/>
  <cp:lastModifiedBy>shoko</cp:lastModifiedBy>
  <cp:revision>2</cp:revision>
  <cp:lastPrinted>2016-02-22T02:47:00Z</cp:lastPrinted>
  <dcterms:created xsi:type="dcterms:W3CDTF">2023-12-25T04:41:00Z</dcterms:created>
  <dcterms:modified xsi:type="dcterms:W3CDTF">2023-12-25T04:41:00Z</dcterms:modified>
</cp:coreProperties>
</file>